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8B" w:rsidRDefault="007B7E8B" w:rsidP="00B16532">
      <w:pPr>
        <w:pStyle w:val="af0"/>
        <w:ind w:left="5670"/>
        <w:jc w:val="left"/>
        <w:rPr>
          <w:b w:val="0"/>
          <w:sz w:val="28"/>
        </w:rPr>
      </w:pPr>
    </w:p>
    <w:p w:rsidR="0091093A" w:rsidRPr="00DA5F94" w:rsidRDefault="0091093A" w:rsidP="00B16532">
      <w:pPr>
        <w:pStyle w:val="af0"/>
        <w:ind w:left="5670"/>
        <w:jc w:val="left"/>
        <w:rPr>
          <w:b w:val="0"/>
          <w:sz w:val="28"/>
        </w:rPr>
      </w:pPr>
      <w:r w:rsidRPr="00DA5F94">
        <w:rPr>
          <w:b w:val="0"/>
          <w:sz w:val="28"/>
        </w:rPr>
        <w:t xml:space="preserve">Приложение № </w:t>
      </w:r>
      <w:r w:rsidR="0091582E" w:rsidRPr="00DA5F94">
        <w:rPr>
          <w:b w:val="0"/>
          <w:sz w:val="28"/>
        </w:rPr>
        <w:t>1</w:t>
      </w:r>
    </w:p>
    <w:p w:rsidR="00DA5F94" w:rsidRDefault="00DA5F94" w:rsidP="00B16532">
      <w:pPr>
        <w:pStyle w:val="af0"/>
        <w:ind w:left="5670"/>
        <w:jc w:val="left"/>
        <w:rPr>
          <w:b w:val="0"/>
          <w:sz w:val="28"/>
        </w:rPr>
      </w:pPr>
      <w:r w:rsidRPr="00DA5F94">
        <w:rPr>
          <w:b w:val="0"/>
          <w:sz w:val="28"/>
        </w:rPr>
        <w:t xml:space="preserve">к </w:t>
      </w:r>
      <w:r>
        <w:rPr>
          <w:b w:val="0"/>
          <w:sz w:val="28"/>
        </w:rPr>
        <w:t xml:space="preserve">приказу </w:t>
      </w:r>
      <w:r w:rsidR="00262E7C">
        <w:rPr>
          <w:b w:val="0"/>
          <w:sz w:val="28"/>
        </w:rPr>
        <w:t xml:space="preserve">Министерства </w:t>
      </w:r>
      <w:r w:rsidR="00190422">
        <w:rPr>
          <w:b w:val="0"/>
          <w:sz w:val="28"/>
        </w:rPr>
        <w:t>промышленности и торговли</w:t>
      </w:r>
      <w:r w:rsidRPr="00DA5F94">
        <w:rPr>
          <w:b w:val="0"/>
          <w:sz w:val="28"/>
        </w:rPr>
        <w:t xml:space="preserve"> Смоленской области </w:t>
      </w:r>
    </w:p>
    <w:p w:rsidR="00DA5F94" w:rsidRPr="00DA5F94" w:rsidRDefault="00190422" w:rsidP="00B16532">
      <w:pPr>
        <w:pStyle w:val="af0"/>
        <w:ind w:left="5670"/>
        <w:jc w:val="left"/>
        <w:rPr>
          <w:b w:val="0"/>
          <w:sz w:val="28"/>
        </w:rPr>
      </w:pPr>
      <w:r w:rsidRPr="00493394">
        <w:rPr>
          <w:b w:val="0"/>
          <w:sz w:val="28"/>
        </w:rPr>
        <w:t xml:space="preserve">от </w:t>
      </w:r>
      <w:r>
        <w:rPr>
          <w:b w:val="0"/>
          <w:sz w:val="28"/>
        </w:rPr>
        <w:t xml:space="preserve">__________ </w:t>
      </w:r>
      <w:r w:rsidR="007B1F67" w:rsidRPr="00493394">
        <w:rPr>
          <w:b w:val="0"/>
          <w:sz w:val="28"/>
        </w:rPr>
        <w:t xml:space="preserve">№ </w:t>
      </w:r>
      <w:r>
        <w:rPr>
          <w:b w:val="0"/>
          <w:sz w:val="28"/>
        </w:rPr>
        <w:t>_________</w:t>
      </w:r>
      <w:r w:rsidR="00DA5F94" w:rsidRPr="00493394">
        <w:rPr>
          <w:b w:val="0"/>
          <w:sz w:val="28"/>
        </w:rPr>
        <w:t xml:space="preserve"> </w:t>
      </w:r>
    </w:p>
    <w:p w:rsidR="005F202B" w:rsidRDefault="005F202B" w:rsidP="00682BF9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682BF9" w:rsidRDefault="00B16532" w:rsidP="00682BF9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B16532" w:rsidRDefault="00B16532" w:rsidP="00C4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02B" w:rsidRDefault="005F202B" w:rsidP="00C4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532" w:rsidRPr="00DB045A" w:rsidRDefault="00190422" w:rsidP="00B16532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промышленности и торговли</w:t>
      </w:r>
      <w:r w:rsidR="00C422A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B16532" w:rsidRPr="00DB045A" w:rsidRDefault="00B16532" w:rsidP="00B16532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2BF9" w:rsidRPr="00190422" w:rsidRDefault="00190422" w:rsidP="0089298F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82BF9" w:rsidRPr="00190422" w:rsidRDefault="00190422" w:rsidP="00190422">
      <w:pPr>
        <w:pStyle w:val="ConsPlusNonformat"/>
        <w:tabs>
          <w:tab w:val="left" w:pos="6760"/>
        </w:tabs>
        <w:ind w:left="5103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90422"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Ф</w:t>
      </w:r>
      <w:r w:rsidR="00C9032B">
        <w:rPr>
          <w:rFonts w:ascii="Times New Roman" w:hAnsi="Times New Roman" w:cs="Times New Roman"/>
          <w:color w:val="000000"/>
          <w:sz w:val="18"/>
          <w:szCs w:val="18"/>
        </w:rPr>
        <w:t xml:space="preserve">амилия </w:t>
      </w:r>
      <w:r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="00C9032B"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="00C9032B"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министра</w:t>
      </w:r>
      <w:r w:rsidRPr="00190422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8A1817" w:rsidRPr="00190422" w:rsidRDefault="008A1817" w:rsidP="00682BF9">
      <w:pPr>
        <w:pStyle w:val="ConsPlusNonformat"/>
        <w:ind w:left="5103"/>
        <w:rPr>
          <w:rFonts w:ascii="Times New Roman" w:hAnsi="Times New Roman" w:cs="Times New Roman"/>
          <w:color w:val="000000"/>
          <w:sz w:val="18"/>
          <w:szCs w:val="18"/>
        </w:rPr>
      </w:pPr>
    </w:p>
    <w:p w:rsidR="00682BF9" w:rsidRPr="00EE1C2C" w:rsidRDefault="00682BF9" w:rsidP="00682BF9">
      <w:pPr>
        <w:pStyle w:val="af2"/>
        <w:jc w:val="both"/>
        <w:rPr>
          <w:b w:val="0"/>
        </w:rPr>
      </w:pPr>
      <w:r w:rsidRPr="00EE1C2C">
        <w:rPr>
          <w:b w:val="0"/>
        </w:rPr>
        <w:t>_____________________________________________________</w:t>
      </w:r>
      <w:r w:rsidR="0014539D">
        <w:rPr>
          <w:b w:val="0"/>
        </w:rPr>
        <w:t>_______________________________</w:t>
      </w:r>
    </w:p>
    <w:p w:rsidR="00682BF9" w:rsidRPr="00EE1C2C" w:rsidRDefault="00682BF9" w:rsidP="00682BF9">
      <w:pPr>
        <w:pStyle w:val="af2"/>
        <w:ind w:firstLine="3686"/>
        <w:jc w:val="left"/>
        <w:rPr>
          <w:b w:val="0"/>
          <w:sz w:val="18"/>
          <w:szCs w:val="18"/>
        </w:rPr>
      </w:pPr>
      <w:r w:rsidRPr="00EE1C2C">
        <w:rPr>
          <w:b w:val="0"/>
          <w:sz w:val="18"/>
          <w:szCs w:val="18"/>
        </w:rPr>
        <w:t xml:space="preserve">(полное </w:t>
      </w:r>
      <w:r w:rsidR="001E77C3">
        <w:rPr>
          <w:b w:val="0"/>
          <w:sz w:val="18"/>
          <w:szCs w:val="18"/>
        </w:rPr>
        <w:t>наименование юридического лица</w:t>
      </w:r>
      <w:r w:rsidRPr="00EE1C2C">
        <w:rPr>
          <w:b w:val="0"/>
          <w:sz w:val="18"/>
          <w:szCs w:val="18"/>
        </w:rPr>
        <w:t>)</w:t>
      </w:r>
    </w:p>
    <w:p w:rsidR="008A1817" w:rsidRDefault="00682BF9" w:rsidP="00682B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 заявку и прилагаемы</w:t>
      </w:r>
      <w:r w:rsidR="00CF3A9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ней документ</w:t>
      </w:r>
      <w:r w:rsidR="00CF3A9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E6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A830B9">
        <w:rPr>
          <w:rFonts w:ascii="Times New Roman" w:hAnsi="Times New Roman" w:cs="Times New Roman"/>
          <w:color w:val="000000"/>
          <w:sz w:val="28"/>
          <w:szCs w:val="28"/>
        </w:rPr>
        <w:t>заключения соглашения об осуществлении деятельности на территории опережающего соци</w:t>
      </w:r>
      <w:r w:rsidR="008862AC">
        <w:rPr>
          <w:rFonts w:ascii="Times New Roman" w:hAnsi="Times New Roman" w:cs="Times New Roman"/>
          <w:color w:val="000000"/>
          <w:sz w:val="28"/>
          <w:szCs w:val="28"/>
        </w:rPr>
        <w:t>ально-экономического развития «Дорогобуж»</w:t>
      </w:r>
      <w:r w:rsidR="006971D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соглашение об осуществлении деятельности)</w:t>
      </w:r>
      <w:r w:rsidR="00FE231F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инвестиционного проекта __________________________________________________</w:t>
      </w:r>
      <w:r w:rsidR="00CF3A9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E231F">
        <w:rPr>
          <w:rFonts w:ascii="Times New Roman" w:hAnsi="Times New Roman" w:cs="Times New Roman"/>
          <w:color w:val="000000"/>
          <w:sz w:val="28"/>
          <w:szCs w:val="28"/>
        </w:rPr>
        <w:t>______________ _</w:t>
      </w:r>
      <w:r w:rsidR="008A18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  <w:r w:rsidR="008862A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AB7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17" w:rsidRPr="00EE1C2C" w:rsidRDefault="008A1817" w:rsidP="008A1817">
      <w:pPr>
        <w:pStyle w:val="af2"/>
        <w:ind w:firstLine="3686"/>
        <w:jc w:val="left"/>
        <w:rPr>
          <w:b w:val="0"/>
          <w:sz w:val="18"/>
          <w:szCs w:val="18"/>
        </w:rPr>
      </w:pPr>
      <w:r w:rsidRPr="00EE1C2C">
        <w:rPr>
          <w:b w:val="0"/>
          <w:sz w:val="18"/>
          <w:szCs w:val="18"/>
        </w:rPr>
        <w:t>(</w:t>
      </w:r>
      <w:r w:rsidR="00FB2801">
        <w:rPr>
          <w:b w:val="0"/>
          <w:sz w:val="18"/>
          <w:szCs w:val="18"/>
        </w:rPr>
        <w:t>наименование</w:t>
      </w:r>
      <w:r>
        <w:rPr>
          <w:b w:val="0"/>
          <w:sz w:val="18"/>
          <w:szCs w:val="18"/>
        </w:rPr>
        <w:t xml:space="preserve"> инвестиционного проекта</w:t>
      </w:r>
      <w:r w:rsidRPr="00EE1C2C">
        <w:rPr>
          <w:b w:val="0"/>
          <w:sz w:val="18"/>
          <w:szCs w:val="18"/>
        </w:rPr>
        <w:t>)</w:t>
      </w:r>
    </w:p>
    <w:p w:rsidR="00682BF9" w:rsidRDefault="00682BF9" w:rsidP="00682B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84" w:rsidRDefault="00CF3A9A" w:rsidP="007B7E8B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  <w:r w:rsidR="00105D91" w:rsidRPr="00105D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45340"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1C528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C5284" w:rsidRPr="001C5284">
        <w:rPr>
          <w:rFonts w:ascii="Times New Roman" w:hAnsi="Times New Roman" w:cs="Times New Roman"/>
          <w:sz w:val="28"/>
          <w:szCs w:val="28"/>
          <w:lang w:val="ru-RU"/>
        </w:rPr>
        <w:t>аявк</w:t>
      </w:r>
      <w:r w:rsidR="001C52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5284"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 на заключение соглашени</w:t>
      </w:r>
      <w:r w:rsidR="001C528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C5284"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 об осуществлении</w:t>
      </w:r>
    </w:p>
    <w:p w:rsidR="00F743D0" w:rsidRDefault="001C5284" w:rsidP="007B7E8B">
      <w:pPr>
        <w:autoSpaceDE w:val="0"/>
        <w:autoSpaceDN w:val="0"/>
        <w:adjustRightInd w:val="0"/>
        <w:spacing w:before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</w:t>
      </w:r>
      <w:r w:rsidRPr="00105D91">
        <w:rPr>
          <w:rFonts w:ascii="Times New Roman" w:hAnsi="Times New Roman" w:cs="Times New Roman"/>
          <w:sz w:val="28"/>
          <w:szCs w:val="28"/>
          <w:lang w:val="ru-RU"/>
        </w:rPr>
        <w:t>на _____ л. в _____ экз.</w:t>
      </w:r>
      <w:r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5340" w:rsidRDefault="00F20CBD" w:rsidP="007B7E8B">
      <w:pPr>
        <w:autoSpaceDE w:val="0"/>
        <w:autoSpaceDN w:val="0"/>
        <w:adjustRightInd w:val="0"/>
        <w:spacing w:before="0" w:line="240" w:lineRule="auto"/>
        <w:ind w:firstLine="2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743D0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45340" w:rsidRPr="00045340">
        <w:rPr>
          <w:rFonts w:ascii="Times New Roman" w:hAnsi="Times New Roman"/>
          <w:sz w:val="28"/>
          <w:szCs w:val="28"/>
          <w:lang w:val="ru-RU"/>
        </w:rPr>
        <w:t xml:space="preserve">Выписка из Единого государственного реестра </w:t>
      </w:r>
      <w:proofErr w:type="gramStart"/>
      <w:r w:rsidR="00045340" w:rsidRPr="00045340">
        <w:rPr>
          <w:rFonts w:ascii="Times New Roman" w:hAnsi="Times New Roman"/>
          <w:sz w:val="28"/>
          <w:szCs w:val="28"/>
          <w:lang w:val="ru-RU"/>
        </w:rPr>
        <w:t>юридических</w:t>
      </w:r>
      <w:proofErr w:type="gramEnd"/>
    </w:p>
    <w:p w:rsidR="00045340" w:rsidRDefault="00045340" w:rsidP="007B7E8B">
      <w:pPr>
        <w:autoSpaceDE w:val="0"/>
        <w:autoSpaceDN w:val="0"/>
        <w:adjustRightInd w:val="0"/>
        <w:spacing w:before="0" w:line="240" w:lineRule="auto"/>
        <w:ind w:firstLine="2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</w:t>
      </w:r>
      <w:r w:rsidRPr="00045340">
        <w:rPr>
          <w:rFonts w:ascii="Times New Roman" w:hAnsi="Times New Roman"/>
          <w:sz w:val="28"/>
          <w:szCs w:val="28"/>
          <w:lang w:val="ru-RU"/>
        </w:rPr>
        <w:t>иц</w:t>
      </w:r>
      <w:r>
        <w:rPr>
          <w:rFonts w:ascii="Times New Roman" w:hAnsi="Times New Roman"/>
          <w:sz w:val="28"/>
          <w:szCs w:val="28"/>
          <w:lang w:val="ru-RU"/>
        </w:rPr>
        <w:t xml:space="preserve"> (в случае предоставления по </w:t>
      </w:r>
      <w:r w:rsidRPr="00045340">
        <w:rPr>
          <w:rFonts w:ascii="Times New Roman" w:hAnsi="Times New Roman"/>
          <w:sz w:val="28"/>
          <w:szCs w:val="28"/>
          <w:lang w:val="ru-RU"/>
        </w:rPr>
        <w:t>собственной инициативе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105D91" w:rsidRDefault="00105D91" w:rsidP="007B7E8B">
      <w:pPr>
        <w:autoSpaceDE w:val="0"/>
        <w:autoSpaceDN w:val="0"/>
        <w:adjustRightInd w:val="0"/>
        <w:spacing w:before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5D91">
        <w:rPr>
          <w:rFonts w:ascii="Times New Roman" w:hAnsi="Times New Roman" w:cs="Times New Roman"/>
          <w:sz w:val="28"/>
          <w:szCs w:val="28"/>
          <w:lang w:val="ru-RU"/>
        </w:rPr>
        <w:t>на _____ л. в _____ экз.</w:t>
      </w:r>
    </w:p>
    <w:p w:rsidR="00045340" w:rsidRPr="006971DF" w:rsidRDefault="00F20CBD" w:rsidP="007B7E8B">
      <w:pPr>
        <w:autoSpaceDE w:val="0"/>
        <w:autoSpaceDN w:val="0"/>
        <w:adjustRightInd w:val="0"/>
        <w:spacing w:before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45340" w:rsidRPr="006971DF">
        <w:rPr>
          <w:rFonts w:ascii="Times New Roman" w:hAnsi="Times New Roman"/>
          <w:sz w:val="28"/>
          <w:szCs w:val="28"/>
          <w:lang w:val="ru-RU"/>
        </w:rPr>
        <w:t>Паспорт инвестиционного проекта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 xml:space="preserve"> на _____ л. в _____ экз.</w:t>
      </w:r>
    </w:p>
    <w:p w:rsidR="00045340" w:rsidRPr="006971DF" w:rsidRDefault="00F20CBD" w:rsidP="007B7E8B">
      <w:pPr>
        <w:autoSpaceDE w:val="0"/>
        <w:autoSpaceDN w:val="0"/>
        <w:adjustRightInd w:val="0"/>
        <w:spacing w:before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45340" w:rsidRPr="006971DF">
        <w:rPr>
          <w:rFonts w:ascii="Times New Roman" w:hAnsi="Times New Roman"/>
          <w:sz w:val="28"/>
          <w:szCs w:val="28"/>
          <w:lang w:val="ru-RU"/>
        </w:rPr>
        <w:t xml:space="preserve">Бизнес-план инвестиционного проекта </w:t>
      </w:r>
      <w:r w:rsidR="006971DF">
        <w:rPr>
          <w:rFonts w:ascii="Times New Roman" w:hAnsi="Times New Roman"/>
          <w:sz w:val="28"/>
          <w:szCs w:val="28"/>
          <w:lang w:val="ru-RU"/>
        </w:rPr>
        <w:t>на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>_____ л. в _____ экз.</w:t>
      </w:r>
    </w:p>
    <w:p w:rsidR="00045340" w:rsidRPr="007B7E8B" w:rsidRDefault="00F20CBD" w:rsidP="007B7E8B">
      <w:pPr>
        <w:autoSpaceDE w:val="0"/>
        <w:autoSpaceDN w:val="0"/>
        <w:adjustRightInd w:val="0"/>
        <w:spacing w:before="0" w:line="240" w:lineRule="auto"/>
        <w:ind w:left="2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>. К</w:t>
      </w:r>
      <w:r w:rsidR="00045340" w:rsidRPr="006971DF">
        <w:rPr>
          <w:rFonts w:ascii="Times New Roman" w:hAnsi="Times New Roman"/>
          <w:sz w:val="28"/>
          <w:szCs w:val="28"/>
          <w:lang w:val="ru-RU"/>
        </w:rPr>
        <w:t>опии документов, подтверждающие</w:t>
      </w:r>
      <w:r w:rsidR="00045340" w:rsidRPr="00045340">
        <w:rPr>
          <w:rFonts w:ascii="Times New Roman" w:hAnsi="Times New Roman"/>
          <w:sz w:val="28"/>
          <w:szCs w:val="28"/>
          <w:lang w:val="ru-RU"/>
        </w:rPr>
        <w:t xml:space="preserve"> полномочия представителя юридического лица, уполномоченного на подписание соглашения об осуществлении деятельности</w:t>
      </w:r>
      <w:r w:rsidR="001C5284">
        <w:rPr>
          <w:rFonts w:ascii="Times New Roman" w:hAnsi="Times New Roman"/>
          <w:sz w:val="28"/>
          <w:szCs w:val="28"/>
          <w:lang w:val="ru-RU"/>
        </w:rPr>
        <w:t>,</w:t>
      </w:r>
      <w:r w:rsidR="007B7E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5284">
        <w:rPr>
          <w:rFonts w:ascii="Times New Roman" w:hAnsi="Times New Roman"/>
          <w:sz w:val="28"/>
          <w:szCs w:val="28"/>
          <w:lang w:val="ru-RU"/>
        </w:rPr>
        <w:t>н</w:t>
      </w:r>
      <w:r w:rsidR="006971DF">
        <w:rPr>
          <w:rFonts w:ascii="Times New Roman" w:hAnsi="Times New Roman"/>
          <w:sz w:val="28"/>
          <w:szCs w:val="28"/>
          <w:lang w:val="ru-RU"/>
        </w:rPr>
        <w:t>а</w:t>
      </w:r>
      <w:r w:rsidR="007B7E8B">
        <w:rPr>
          <w:rFonts w:ascii="Times New Roman" w:hAnsi="Times New Roman"/>
          <w:sz w:val="28"/>
          <w:szCs w:val="28"/>
          <w:lang w:val="ru-RU"/>
        </w:rPr>
        <w:t> </w:t>
      </w:r>
      <w:r w:rsidR="006971DF" w:rsidRPr="00045340">
        <w:rPr>
          <w:rFonts w:ascii="Times New Roman" w:hAnsi="Times New Roman" w:cs="Times New Roman"/>
          <w:sz w:val="28"/>
          <w:szCs w:val="28"/>
          <w:lang w:val="ru-RU"/>
        </w:rPr>
        <w:t>_____ л. в _____ экз.</w:t>
      </w:r>
    </w:p>
    <w:p w:rsidR="00F20CBD" w:rsidRDefault="00F20CBD" w:rsidP="007B7E8B">
      <w:pPr>
        <w:autoSpaceDE w:val="0"/>
        <w:autoSpaceDN w:val="0"/>
        <w:adjustRightInd w:val="0"/>
        <w:spacing w:before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971DF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5D20B5">
        <w:rPr>
          <w:rFonts w:ascii="Times New Roman" w:hAnsi="Times New Roman"/>
          <w:sz w:val="28"/>
          <w:szCs w:val="28"/>
          <w:lang w:val="ru-RU"/>
        </w:rPr>
        <w:t>Выписка из Единого государственного реестра налогоплательщиков</w:t>
      </w:r>
      <w:r w:rsidR="006971DF" w:rsidRPr="006971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1DF">
        <w:rPr>
          <w:rFonts w:ascii="Times New Roman" w:hAnsi="Times New Roman"/>
          <w:sz w:val="28"/>
          <w:szCs w:val="28"/>
          <w:lang w:val="ru-RU"/>
        </w:rPr>
        <w:t>на</w:t>
      </w:r>
      <w:r w:rsidR="006971DF" w:rsidRPr="006971DF">
        <w:rPr>
          <w:rFonts w:ascii="Times New Roman" w:hAnsi="Times New Roman" w:cs="Times New Roman"/>
          <w:sz w:val="28"/>
          <w:szCs w:val="28"/>
          <w:lang w:val="ru-RU"/>
        </w:rPr>
        <w:t>_____ л. в _____ экз.</w:t>
      </w:r>
    </w:p>
    <w:p w:rsidR="00785B07" w:rsidRPr="00785B07" w:rsidRDefault="00F9272E" w:rsidP="007B7E8B">
      <w:pPr>
        <w:autoSpaceDE w:val="0"/>
        <w:autoSpaceDN w:val="0"/>
        <w:adjustRightInd w:val="0"/>
        <w:spacing w:before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bookmarkStart w:id="0" w:name="_GoBack"/>
      <w:bookmarkEnd w:id="0"/>
      <w:r w:rsidR="00785B07">
        <w:rPr>
          <w:rFonts w:ascii="Times New Roman" w:hAnsi="Times New Roman"/>
          <w:sz w:val="28"/>
          <w:szCs w:val="28"/>
          <w:lang w:val="ru-RU"/>
        </w:rPr>
        <w:t>. Э</w:t>
      </w:r>
      <w:r w:rsidR="00785B07" w:rsidRPr="00F04B2E">
        <w:rPr>
          <w:rFonts w:ascii="Times New Roman" w:hAnsi="Times New Roman"/>
          <w:sz w:val="28"/>
          <w:szCs w:val="28"/>
          <w:lang w:val="ru-RU"/>
        </w:rPr>
        <w:t>лектронн</w:t>
      </w:r>
      <w:r w:rsidR="00785B07">
        <w:rPr>
          <w:rFonts w:ascii="Times New Roman" w:hAnsi="Times New Roman"/>
          <w:sz w:val="28"/>
          <w:szCs w:val="28"/>
          <w:lang w:val="ru-RU"/>
        </w:rPr>
        <w:t>ый</w:t>
      </w:r>
      <w:r w:rsidR="00785B07" w:rsidRPr="00F04B2E">
        <w:rPr>
          <w:rFonts w:ascii="Times New Roman" w:hAnsi="Times New Roman"/>
          <w:sz w:val="28"/>
          <w:szCs w:val="28"/>
          <w:lang w:val="ru-RU"/>
        </w:rPr>
        <w:t xml:space="preserve"> носител</w:t>
      </w:r>
      <w:r w:rsidR="00785B07">
        <w:rPr>
          <w:rFonts w:ascii="Times New Roman" w:hAnsi="Times New Roman"/>
          <w:sz w:val="28"/>
          <w:szCs w:val="28"/>
          <w:lang w:val="ru-RU"/>
        </w:rPr>
        <w:t>ь</w:t>
      </w:r>
      <w:r w:rsidR="005F202B">
        <w:rPr>
          <w:rFonts w:ascii="Times New Roman" w:hAnsi="Times New Roman"/>
          <w:sz w:val="28"/>
          <w:szCs w:val="28"/>
          <w:lang w:val="ru-RU"/>
        </w:rPr>
        <w:t>.</w:t>
      </w:r>
    </w:p>
    <w:p w:rsidR="00105D91" w:rsidRDefault="00105D91" w:rsidP="00105D9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7E8B" w:rsidRDefault="007B7E8B" w:rsidP="00105D9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5D91" w:rsidRDefault="00105D91" w:rsidP="00105D9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5D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«___» ___________ 20_</w:t>
      </w:r>
      <w:r w:rsidR="005F20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</w:t>
      </w:r>
      <w:r w:rsidRPr="00105D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 г.</w:t>
      </w:r>
    </w:p>
    <w:p w:rsidR="007B7E8B" w:rsidRDefault="007B7E8B" w:rsidP="00105D9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05D91" w:rsidRPr="005B414E" w:rsidRDefault="00105D91" w:rsidP="00105D9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41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</w:t>
      </w:r>
      <w:r w:rsidRPr="005B41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____     </w:t>
      </w:r>
      <w:r w:rsidR="00F27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5B41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_______________/____________________/</w:t>
      </w:r>
    </w:p>
    <w:p w:rsidR="00105D91" w:rsidRPr="005B414E" w:rsidRDefault="00626209" w:rsidP="00105D91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 (должность руководителя юридического лица</w:t>
      </w:r>
      <w:r w:rsidR="00105D91" w:rsidRPr="005B414E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)                     </w:t>
      </w:r>
      <w:r w:rsidR="0089298F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</w:t>
      </w:r>
      <w:r w:rsidR="00105D91" w:rsidRPr="005B414E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(подпись)                     (расшифровка подписи)</w:t>
      </w:r>
    </w:p>
    <w:p w:rsidR="00F27749" w:rsidRDefault="00F27749" w:rsidP="0089298F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82BF9" w:rsidRPr="00682BF9" w:rsidRDefault="00105D91" w:rsidP="00F2774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6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М.П.</w:t>
      </w:r>
      <w:r w:rsidR="008929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26209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(при наличии)</w:t>
      </w:r>
    </w:p>
    <w:sectPr w:rsidR="00682BF9" w:rsidRPr="00682BF9" w:rsidSect="00F27749">
      <w:headerReference w:type="default" r:id="rId9"/>
      <w:footerReference w:type="default" r:id="rId10"/>
      <w:pgSz w:w="11907" w:h="16839" w:code="9"/>
      <w:pgMar w:top="567" w:right="567" w:bottom="142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00" w:rsidRDefault="005F5C00">
      <w:pPr>
        <w:spacing w:before="0" w:line="240" w:lineRule="auto"/>
      </w:pPr>
      <w:r>
        <w:separator/>
      </w:r>
    </w:p>
  </w:endnote>
  <w:endnote w:type="continuationSeparator" w:id="0">
    <w:p w:rsidR="005F5C00" w:rsidRDefault="005F5C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0C" w:rsidRDefault="003C090C" w:rsidP="00F04B2E">
    <w:pPr>
      <w:pStyle w:val="ab"/>
      <w:rPr>
        <w:lang w:val="ru-RU"/>
      </w:rPr>
    </w:pPr>
  </w:p>
  <w:p w:rsidR="00F04B2E" w:rsidRPr="00F04B2E" w:rsidRDefault="00F04B2E" w:rsidP="00F04B2E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00" w:rsidRDefault="005F5C00">
      <w:pPr>
        <w:spacing w:before="0" w:line="240" w:lineRule="auto"/>
      </w:pPr>
      <w:r>
        <w:separator/>
      </w:r>
    </w:p>
  </w:footnote>
  <w:footnote w:type="continuationSeparator" w:id="0">
    <w:p w:rsidR="005F5C00" w:rsidRDefault="005F5C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359"/>
      <w:docPartObj>
        <w:docPartGallery w:val="Page Numbers (Top of Page)"/>
        <w:docPartUnique/>
      </w:docPartObj>
    </w:sdtPr>
    <w:sdtEndPr/>
    <w:sdtContent>
      <w:p w:rsidR="00F04B2E" w:rsidRDefault="00F04B2E">
        <w:pPr>
          <w:pStyle w:val="a9"/>
          <w:jc w:val="center"/>
          <w:rPr>
            <w:lang w:val="ru-RU"/>
          </w:rPr>
        </w:pPr>
      </w:p>
      <w:p w:rsidR="00F04B2E" w:rsidRDefault="00E8772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B2E" w:rsidRDefault="00F04B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93B"/>
    <w:multiLevelType w:val="hybridMultilevel"/>
    <w:tmpl w:val="51104AA2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3F"/>
    <w:rsid w:val="0002550C"/>
    <w:rsid w:val="00045340"/>
    <w:rsid w:val="00063D5B"/>
    <w:rsid w:val="000835D8"/>
    <w:rsid w:val="00105D91"/>
    <w:rsid w:val="0014539D"/>
    <w:rsid w:val="00190422"/>
    <w:rsid w:val="0019641A"/>
    <w:rsid w:val="001C5284"/>
    <w:rsid w:val="001D09F7"/>
    <w:rsid w:val="001E0028"/>
    <w:rsid w:val="001E77C3"/>
    <w:rsid w:val="00262E7C"/>
    <w:rsid w:val="002767A2"/>
    <w:rsid w:val="00291636"/>
    <w:rsid w:val="00296A0B"/>
    <w:rsid w:val="00305AE4"/>
    <w:rsid w:val="003503AA"/>
    <w:rsid w:val="00377789"/>
    <w:rsid w:val="00382FE4"/>
    <w:rsid w:val="00390672"/>
    <w:rsid w:val="003C090C"/>
    <w:rsid w:val="003E2A1C"/>
    <w:rsid w:val="004001B3"/>
    <w:rsid w:val="00403E3F"/>
    <w:rsid w:val="0045136A"/>
    <w:rsid w:val="00452994"/>
    <w:rsid w:val="00493394"/>
    <w:rsid w:val="004D79C8"/>
    <w:rsid w:val="004E4395"/>
    <w:rsid w:val="005161CD"/>
    <w:rsid w:val="00517FA0"/>
    <w:rsid w:val="005414ED"/>
    <w:rsid w:val="00562711"/>
    <w:rsid w:val="0057461E"/>
    <w:rsid w:val="005A5D8C"/>
    <w:rsid w:val="005D20B5"/>
    <w:rsid w:val="005E100E"/>
    <w:rsid w:val="005F202B"/>
    <w:rsid w:val="005F5C00"/>
    <w:rsid w:val="00626209"/>
    <w:rsid w:val="00657282"/>
    <w:rsid w:val="006806F6"/>
    <w:rsid w:val="00682BF9"/>
    <w:rsid w:val="006971DF"/>
    <w:rsid w:val="00700094"/>
    <w:rsid w:val="00780555"/>
    <w:rsid w:val="00785B07"/>
    <w:rsid w:val="0078713C"/>
    <w:rsid w:val="007B1F67"/>
    <w:rsid w:val="007B7E8B"/>
    <w:rsid w:val="007D1668"/>
    <w:rsid w:val="00805FAB"/>
    <w:rsid w:val="008324BC"/>
    <w:rsid w:val="00845D81"/>
    <w:rsid w:val="00860F4A"/>
    <w:rsid w:val="00880E96"/>
    <w:rsid w:val="008862AC"/>
    <w:rsid w:val="0089298F"/>
    <w:rsid w:val="008A1817"/>
    <w:rsid w:val="008D420F"/>
    <w:rsid w:val="008D438D"/>
    <w:rsid w:val="008F73AA"/>
    <w:rsid w:val="00901E6D"/>
    <w:rsid w:val="00904E64"/>
    <w:rsid w:val="0091093A"/>
    <w:rsid w:val="0091582E"/>
    <w:rsid w:val="00917AF8"/>
    <w:rsid w:val="00970DF5"/>
    <w:rsid w:val="00977C8A"/>
    <w:rsid w:val="009B4CEA"/>
    <w:rsid w:val="009D108A"/>
    <w:rsid w:val="009E648D"/>
    <w:rsid w:val="009F44FC"/>
    <w:rsid w:val="00A05FB1"/>
    <w:rsid w:val="00A830B9"/>
    <w:rsid w:val="00AB703D"/>
    <w:rsid w:val="00B00167"/>
    <w:rsid w:val="00B16532"/>
    <w:rsid w:val="00B33F7C"/>
    <w:rsid w:val="00B47CF1"/>
    <w:rsid w:val="00BC09F0"/>
    <w:rsid w:val="00BF6CBE"/>
    <w:rsid w:val="00C422A5"/>
    <w:rsid w:val="00C56B83"/>
    <w:rsid w:val="00C82572"/>
    <w:rsid w:val="00C9032B"/>
    <w:rsid w:val="00CD33B1"/>
    <w:rsid w:val="00CF3A9A"/>
    <w:rsid w:val="00D512A7"/>
    <w:rsid w:val="00D96CC7"/>
    <w:rsid w:val="00DA5F94"/>
    <w:rsid w:val="00E66EBB"/>
    <w:rsid w:val="00E7303F"/>
    <w:rsid w:val="00E84542"/>
    <w:rsid w:val="00E87720"/>
    <w:rsid w:val="00EA1C4C"/>
    <w:rsid w:val="00EA75DC"/>
    <w:rsid w:val="00EB0328"/>
    <w:rsid w:val="00EB23C0"/>
    <w:rsid w:val="00ED09AE"/>
    <w:rsid w:val="00EE1C2C"/>
    <w:rsid w:val="00F04B2E"/>
    <w:rsid w:val="00F117AD"/>
    <w:rsid w:val="00F20CBD"/>
    <w:rsid w:val="00F27749"/>
    <w:rsid w:val="00F65F42"/>
    <w:rsid w:val="00F70C59"/>
    <w:rsid w:val="00F743D0"/>
    <w:rsid w:val="00F9272E"/>
    <w:rsid w:val="00FB2801"/>
    <w:rsid w:val="00FC08E5"/>
    <w:rsid w:val="00FE231F"/>
    <w:rsid w:val="00FE2DA2"/>
    <w:rsid w:val="00FE648C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0C"/>
  </w:style>
  <w:style w:type="paragraph" w:styleId="1">
    <w:name w:val="heading 1"/>
    <w:basedOn w:val="a"/>
    <w:next w:val="a"/>
    <w:link w:val="10"/>
    <w:uiPriority w:val="2"/>
    <w:qFormat/>
    <w:rsid w:val="0002550C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02550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5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2550C"/>
    <w:pPr>
      <w:spacing w:before="0" w:line="240" w:lineRule="auto"/>
    </w:pPr>
  </w:style>
  <w:style w:type="paragraph" w:customStyle="1" w:styleId="a5">
    <w:name w:val="Заголовок"/>
    <w:basedOn w:val="a"/>
    <w:next w:val="a"/>
    <w:link w:val="a6"/>
    <w:uiPriority w:val="10"/>
    <w:qFormat/>
    <w:rsid w:val="0002550C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Знак заголовка"/>
    <w:basedOn w:val="a0"/>
    <w:link w:val="a5"/>
    <w:uiPriority w:val="10"/>
    <w:rsid w:val="0002550C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Заголовок 1 Знак"/>
    <w:basedOn w:val="a0"/>
    <w:link w:val="1"/>
    <w:uiPriority w:val="2"/>
    <w:rsid w:val="0002550C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a7">
    <w:name w:val="List"/>
    <w:basedOn w:val="a"/>
    <w:uiPriority w:val="1"/>
    <w:unhideWhenUsed/>
    <w:qFormat/>
    <w:rsid w:val="0002550C"/>
    <w:pPr>
      <w:ind w:right="720"/>
    </w:pPr>
  </w:style>
  <w:style w:type="paragraph" w:customStyle="1" w:styleId="a8">
    <w:name w:val="Флажок"/>
    <w:basedOn w:val="a"/>
    <w:uiPriority w:val="1"/>
    <w:qFormat/>
    <w:rsid w:val="0002550C"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rsid w:val="0002550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550C"/>
  </w:style>
  <w:style w:type="paragraph" w:styleId="ab">
    <w:name w:val="footer"/>
    <w:basedOn w:val="a"/>
    <w:link w:val="ac"/>
    <w:uiPriority w:val="99"/>
    <w:unhideWhenUsed/>
    <w:qFormat/>
    <w:rsid w:val="0002550C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02550C"/>
    <w:rPr>
      <w:sz w:val="16"/>
    </w:rPr>
  </w:style>
  <w:style w:type="character" w:customStyle="1" w:styleId="20">
    <w:name w:val="Заголовок 2 Знак"/>
    <w:basedOn w:val="a0"/>
    <w:link w:val="2"/>
    <w:uiPriority w:val="2"/>
    <w:semiHidden/>
    <w:rsid w:val="0002550C"/>
    <w:rPr>
      <w:rFonts w:asciiTheme="majorHAnsi" w:eastAsiaTheme="majorEastAsia" w:hAnsiTheme="majorHAnsi" w:cstheme="majorBidi"/>
      <w:sz w:val="24"/>
    </w:rPr>
  </w:style>
  <w:style w:type="character" w:styleId="ad">
    <w:name w:val="Placeholder Text"/>
    <w:basedOn w:val="a0"/>
    <w:uiPriority w:val="99"/>
    <w:semiHidden/>
    <w:rsid w:val="0002550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2550C"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Текст выноски Знак"/>
    <w:basedOn w:val="a0"/>
    <w:link w:val="ae"/>
    <w:uiPriority w:val="99"/>
    <w:semiHidden/>
    <w:rsid w:val="0002550C"/>
    <w:rPr>
      <w:rFonts w:ascii="Segoe UI" w:hAnsi="Segoe UI" w:cs="Segoe UI"/>
    </w:rPr>
  </w:style>
  <w:style w:type="paragraph" w:styleId="af0">
    <w:name w:val="Title"/>
    <w:basedOn w:val="a"/>
    <w:link w:val="af1"/>
    <w:qFormat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1">
    <w:name w:val="Название Знак"/>
    <w:basedOn w:val="a0"/>
    <w:link w:val="af0"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styleId="af2">
    <w:name w:val="Body Text"/>
    <w:basedOn w:val="a"/>
    <w:link w:val="af3"/>
    <w:semiHidden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3">
    <w:name w:val="Основной текст Знак"/>
    <w:basedOn w:val="a0"/>
    <w:link w:val="af2"/>
    <w:semiHidden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customStyle="1" w:styleId="ConsPlusNormal">
    <w:name w:val="ConsPlusNormal"/>
    <w:rsid w:val="00EE1C2C"/>
    <w:pPr>
      <w:widowControl w:val="0"/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PlusNonformat">
    <w:name w:val="ConsPlusNonformat"/>
    <w:uiPriority w:val="99"/>
    <w:rsid w:val="00682BF9"/>
    <w:pPr>
      <w:widowControl w:val="0"/>
      <w:autoSpaceDE w:val="0"/>
      <w:autoSpaceDN w:val="0"/>
      <w:adjustRightInd w:val="0"/>
      <w:spacing w:before="0" w:line="240" w:lineRule="auto"/>
    </w:pPr>
    <w:rPr>
      <w:rFonts w:ascii="Courier New" w:eastAsia="Times New Roman" w:hAnsi="Courier New" w:cs="Courier New"/>
      <w:color w:val="auto"/>
      <w:kern w:val="0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0C"/>
  </w:style>
  <w:style w:type="paragraph" w:styleId="1">
    <w:name w:val="heading 1"/>
    <w:basedOn w:val="a"/>
    <w:next w:val="a"/>
    <w:link w:val="10"/>
    <w:uiPriority w:val="2"/>
    <w:qFormat/>
    <w:rsid w:val="0002550C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02550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5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2550C"/>
    <w:pPr>
      <w:spacing w:before="0" w:line="240" w:lineRule="auto"/>
    </w:pPr>
  </w:style>
  <w:style w:type="paragraph" w:customStyle="1" w:styleId="a5">
    <w:name w:val="Заголовок"/>
    <w:basedOn w:val="a"/>
    <w:next w:val="a"/>
    <w:link w:val="a6"/>
    <w:uiPriority w:val="10"/>
    <w:qFormat/>
    <w:rsid w:val="0002550C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Знак заголовка"/>
    <w:basedOn w:val="a0"/>
    <w:link w:val="a5"/>
    <w:uiPriority w:val="10"/>
    <w:rsid w:val="0002550C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Заголовок 1 Знак"/>
    <w:basedOn w:val="a0"/>
    <w:link w:val="1"/>
    <w:uiPriority w:val="2"/>
    <w:rsid w:val="0002550C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a7">
    <w:name w:val="List"/>
    <w:basedOn w:val="a"/>
    <w:uiPriority w:val="1"/>
    <w:unhideWhenUsed/>
    <w:qFormat/>
    <w:rsid w:val="0002550C"/>
    <w:pPr>
      <w:ind w:right="720"/>
    </w:pPr>
  </w:style>
  <w:style w:type="paragraph" w:customStyle="1" w:styleId="a8">
    <w:name w:val="Флажок"/>
    <w:basedOn w:val="a"/>
    <w:uiPriority w:val="1"/>
    <w:qFormat/>
    <w:rsid w:val="0002550C"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rsid w:val="0002550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550C"/>
  </w:style>
  <w:style w:type="paragraph" w:styleId="ab">
    <w:name w:val="footer"/>
    <w:basedOn w:val="a"/>
    <w:link w:val="ac"/>
    <w:uiPriority w:val="99"/>
    <w:unhideWhenUsed/>
    <w:qFormat/>
    <w:rsid w:val="0002550C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02550C"/>
    <w:rPr>
      <w:sz w:val="16"/>
    </w:rPr>
  </w:style>
  <w:style w:type="character" w:customStyle="1" w:styleId="20">
    <w:name w:val="Заголовок 2 Знак"/>
    <w:basedOn w:val="a0"/>
    <w:link w:val="2"/>
    <w:uiPriority w:val="2"/>
    <w:semiHidden/>
    <w:rsid w:val="0002550C"/>
    <w:rPr>
      <w:rFonts w:asciiTheme="majorHAnsi" w:eastAsiaTheme="majorEastAsia" w:hAnsiTheme="majorHAnsi" w:cstheme="majorBidi"/>
      <w:sz w:val="24"/>
    </w:rPr>
  </w:style>
  <w:style w:type="character" w:styleId="ad">
    <w:name w:val="Placeholder Text"/>
    <w:basedOn w:val="a0"/>
    <w:uiPriority w:val="99"/>
    <w:semiHidden/>
    <w:rsid w:val="0002550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2550C"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Текст выноски Знак"/>
    <w:basedOn w:val="a0"/>
    <w:link w:val="ae"/>
    <w:uiPriority w:val="99"/>
    <w:semiHidden/>
    <w:rsid w:val="0002550C"/>
    <w:rPr>
      <w:rFonts w:ascii="Segoe UI" w:hAnsi="Segoe UI" w:cs="Segoe UI"/>
    </w:rPr>
  </w:style>
  <w:style w:type="paragraph" w:styleId="af0">
    <w:name w:val="Title"/>
    <w:basedOn w:val="a"/>
    <w:link w:val="af1"/>
    <w:qFormat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1">
    <w:name w:val="Название Знак"/>
    <w:basedOn w:val="a0"/>
    <w:link w:val="af0"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styleId="af2">
    <w:name w:val="Body Text"/>
    <w:basedOn w:val="a"/>
    <w:link w:val="af3"/>
    <w:semiHidden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3">
    <w:name w:val="Основной текст Знак"/>
    <w:basedOn w:val="a0"/>
    <w:link w:val="af2"/>
    <w:semiHidden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customStyle="1" w:styleId="ConsPlusNormal">
    <w:name w:val="ConsPlusNormal"/>
    <w:rsid w:val="00EE1C2C"/>
    <w:pPr>
      <w:widowControl w:val="0"/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PlusNonformat">
    <w:name w:val="ConsPlusNonformat"/>
    <w:uiPriority w:val="99"/>
    <w:rsid w:val="00682BF9"/>
    <w:pPr>
      <w:widowControl w:val="0"/>
      <w:autoSpaceDE w:val="0"/>
      <w:autoSpaceDN w:val="0"/>
      <w:adjustRightInd w:val="0"/>
      <w:spacing w:before="0" w:line="240" w:lineRule="auto"/>
    </w:pPr>
    <w:rPr>
      <w:rFonts w:ascii="Courier New" w:eastAsia="Times New Roman" w:hAnsi="Courier New" w:cs="Courier New"/>
      <w:color w:val="auto"/>
      <w:kern w:val="0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ramenko_TA\AppData\Roaming\Microsoft\&#1064;&#1072;&#1073;&#1083;&#1086;&#1085;&#1099;\&#1057;&#1087;&#1080;&#1089;&#1086;&#1082;%20&#1076;&#1077;&#1083;%20&#1076;&#1083;&#1103;%20&#1087;&#1091;&#1090;&#1077;&#1096;&#1077;&#1089;&#1090;&#1074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дел для путешествия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ДЭР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</dc:creator>
  <cp:lastModifiedBy>Локшина Наталья Семеновна</cp:lastModifiedBy>
  <cp:revision>17</cp:revision>
  <cp:lastPrinted>2012-07-31T23:37:00Z</cp:lastPrinted>
  <dcterms:created xsi:type="dcterms:W3CDTF">2024-01-11T11:39:00Z</dcterms:created>
  <dcterms:modified xsi:type="dcterms:W3CDTF">2024-01-16T12:50:00Z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